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8644" w14:textId="41E82B8F" w:rsidR="000974A8" w:rsidRPr="006A052D" w:rsidRDefault="00340E9B" w:rsidP="00A45259">
      <w:pPr>
        <w:spacing w:after="0" w:line="0" w:lineRule="atLeast"/>
        <w:ind w:firstLineChars="50" w:firstLine="120"/>
        <w:jc w:val="both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様式第</w:t>
      </w:r>
      <w:r w:rsidR="005065FF">
        <w:rPr>
          <w:rFonts w:hint="eastAsia"/>
          <w:color w:val="000000" w:themeColor="text1"/>
          <w:sz w:val="24"/>
          <w:szCs w:val="24"/>
          <w:lang w:eastAsia="ja-JP"/>
        </w:rPr>
        <w:t>２号</w:t>
      </w:r>
      <w:r w:rsidR="00B455FF">
        <w:rPr>
          <w:rFonts w:hint="eastAsia"/>
          <w:color w:val="000000" w:themeColor="text1"/>
          <w:sz w:val="24"/>
          <w:szCs w:val="24"/>
          <w:lang w:eastAsia="ja-JP"/>
        </w:rPr>
        <w:t>（第２条関係）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1567F6">
        <w:trPr>
          <w:trHeight w:val="9422"/>
        </w:trPr>
        <w:tc>
          <w:tcPr>
            <w:tcW w:w="9243" w:type="dxa"/>
            <w:gridSpan w:val="2"/>
          </w:tcPr>
          <w:p w14:paraId="71F7144C" w14:textId="6C978FB7" w:rsidR="000974A8" w:rsidRPr="006A052D" w:rsidRDefault="000974A8" w:rsidP="00C86671">
            <w:pPr>
              <w:spacing w:line="0" w:lineRule="atLeast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00EAA490" w:rsidR="000974A8" w:rsidRPr="006A052D" w:rsidRDefault="00C86671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9418A0">
              <w:rPr>
                <w:rFonts w:hint="eastAsia"/>
                <w:color w:val="000000" w:themeColor="text1"/>
                <w:sz w:val="24"/>
                <w:szCs w:val="24"/>
              </w:rPr>
              <w:t>消防長又は消防署長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）　</w:t>
            </w:r>
            <w:r w:rsidR="00E321FE">
              <w:rPr>
                <w:rFonts w:hint="eastAsia"/>
                <w:color w:val="000000" w:themeColor="text1"/>
                <w:sz w:val="24"/>
                <w:szCs w:val="24"/>
              </w:rPr>
              <w:t>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444106F6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  <w:p w14:paraId="4A566728" w14:textId="0DB4EB0E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所　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  <w:p w14:paraId="6FC039DA" w14:textId="55B68D86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名　　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A0FCA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418A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5760409E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2B1D4B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C86671">
              <w:trPr>
                <w:jc w:val="center"/>
              </w:trPr>
              <w:tc>
                <w:tcPr>
                  <w:tcW w:w="2693" w:type="dxa"/>
                </w:tcPr>
                <w:p w14:paraId="3F34934B" w14:textId="1F33DCBE" w:rsidR="00AD2CFF" w:rsidRPr="005C680F" w:rsidRDefault="00AD2CFF" w:rsidP="00853B15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5C680F">
                    <w:rPr>
                      <w:rFonts w:hint="eastAsia"/>
                      <w:color w:val="000000" w:themeColor="text1"/>
                    </w:rPr>
                    <w:t>届出住宅が存する</w:t>
                  </w:r>
                  <w:r w:rsidR="00853B15" w:rsidRPr="005C680F">
                    <w:rPr>
                      <w:rFonts w:hint="eastAsia"/>
                      <w:color w:val="000000" w:themeColor="text1"/>
                    </w:rPr>
                    <w:t>防火対象</w:t>
                  </w:r>
                  <w:r w:rsidRPr="005C680F">
                    <w:rPr>
                      <w:rFonts w:hint="eastAsia"/>
                      <w:color w:val="000000" w:themeColor="text1"/>
                    </w:rPr>
                    <w:t>物の延べ面積（㎡）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C86671">
              <w:trPr>
                <w:trHeight w:val="508"/>
                <w:jc w:val="center"/>
              </w:trPr>
              <w:tc>
                <w:tcPr>
                  <w:tcW w:w="2693" w:type="dxa"/>
                  <w:vAlign w:val="center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639498B5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="009418A0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536FCD75" w:rsidR="000974A8" w:rsidRPr="007B3CC7" w:rsidRDefault="008A5AC6" w:rsidP="000974A8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>住宅宿泊事業法（平成</w:t>
            </w:r>
            <w:r w:rsidR="009418A0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  <w:r w:rsidR="00C86671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年法律第</w:t>
            </w:r>
            <w:r w:rsidR="009418A0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65</w:t>
            </w:r>
            <w:r w:rsidR="00C86671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号）第３条第１項の規定による届出</w:t>
            </w:r>
          </w:p>
          <w:p w14:paraId="6A14F1D8" w14:textId="3D4B6892" w:rsidR="000974A8" w:rsidRPr="006A052D" w:rsidRDefault="008A5AC6" w:rsidP="00C86671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□　</w:t>
            </w:r>
            <w:r w:rsidR="00C86671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住宅宿泊事業法（平成</w:t>
            </w:r>
            <w:r w:rsidR="009418A0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29</w:t>
            </w:r>
            <w:r w:rsidR="00C86671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年法律第</w:t>
            </w:r>
            <w:r w:rsidR="009418A0" w:rsidRPr="007B3C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65</w:t>
            </w:r>
            <w:r w:rsidR="00C86671">
              <w:rPr>
                <w:rFonts w:hint="eastAsia"/>
                <w:color w:val="000000" w:themeColor="text1"/>
                <w:sz w:val="24"/>
                <w:szCs w:val="24"/>
              </w:rPr>
              <w:t>号）第３条第４項の規定による届出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1567F6">
        <w:trPr>
          <w:trHeight w:val="1226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3F98FF52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383A96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ED66E0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="00C86671">
        <w:rPr>
          <w:rFonts w:hint="eastAsia"/>
          <w:color w:val="000000" w:themeColor="text1"/>
          <w:sz w:val="20"/>
          <w:szCs w:val="24"/>
          <w:lang w:eastAsia="ja-JP"/>
        </w:rPr>
        <w:t>規格Ａ４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と</w:t>
      </w:r>
      <w:r w:rsidR="008D6CE7">
        <w:rPr>
          <w:rFonts w:hint="eastAsia"/>
          <w:color w:val="000000" w:themeColor="text1"/>
          <w:sz w:val="20"/>
          <w:szCs w:val="24"/>
          <w:lang w:eastAsia="ja-JP"/>
        </w:rPr>
        <w:t>すること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。</w:t>
      </w:r>
    </w:p>
    <w:p w14:paraId="62227B22" w14:textId="71930769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</w:t>
      </w:r>
      <w:r w:rsidR="00C86671">
        <w:rPr>
          <w:rFonts w:hint="eastAsia"/>
          <w:color w:val="000000" w:themeColor="text1"/>
          <w:sz w:val="20"/>
          <w:szCs w:val="24"/>
          <w:lang w:eastAsia="ja-JP"/>
        </w:rPr>
        <w:t>れ</w:t>
      </w:r>
      <w:r w:rsidR="008D6CE7">
        <w:rPr>
          <w:rFonts w:hint="eastAsia"/>
          <w:color w:val="000000" w:themeColor="text1"/>
          <w:sz w:val="20"/>
          <w:szCs w:val="24"/>
          <w:lang w:eastAsia="ja-JP"/>
        </w:rPr>
        <w:t>ること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。</w:t>
      </w:r>
    </w:p>
    <w:p w14:paraId="0DDEC41F" w14:textId="46DF59C8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9418A0" w:rsidRPr="007B3CC7">
        <w:rPr>
          <w:rFonts w:ascii="ＭＳ 明朝" w:eastAsia="ＭＳ 明朝" w:hAnsi="ＭＳ 明朝" w:hint="eastAsia"/>
          <w:color w:val="000000" w:themeColor="text1"/>
          <w:sz w:val="20"/>
          <w:szCs w:val="24"/>
          <w:lang w:eastAsia="ja-JP"/>
        </w:rPr>
        <w:t>29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年法律第</w:t>
      </w:r>
      <w:r w:rsidR="009418A0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65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9418A0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確認する場合や当該書類の写しの提出を求める場合があります。</w:t>
      </w:r>
    </w:p>
    <w:p w14:paraId="239C8974" w14:textId="63ADBF96" w:rsidR="00CA0FCA" w:rsidRDefault="00204CF7" w:rsidP="00B23872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C86671">
        <w:rPr>
          <w:rFonts w:hint="eastAsia"/>
          <w:color w:val="000000" w:themeColor="text1"/>
          <w:sz w:val="20"/>
          <w:szCs w:val="24"/>
          <w:lang w:eastAsia="ja-JP"/>
        </w:rPr>
        <w:t>※印の欄は、記入しない</w:t>
      </w:r>
      <w:r w:rsidR="008D6CE7">
        <w:rPr>
          <w:rFonts w:hint="eastAsia"/>
          <w:color w:val="000000" w:themeColor="text1"/>
          <w:sz w:val="20"/>
          <w:szCs w:val="24"/>
          <w:lang w:eastAsia="ja-JP"/>
        </w:rPr>
        <w:t>こと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。</w:t>
      </w:r>
    </w:p>
    <w:sectPr w:rsidR="00CA0FCA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FEDE" w14:textId="77777777" w:rsidR="005A267F" w:rsidRDefault="005A267F" w:rsidP="00E03D14">
      <w:pPr>
        <w:spacing w:after="0" w:line="240" w:lineRule="auto"/>
      </w:pPr>
      <w:r>
        <w:separator/>
      </w:r>
    </w:p>
  </w:endnote>
  <w:endnote w:type="continuationSeparator" w:id="0">
    <w:p w14:paraId="14B7DEF6" w14:textId="77777777" w:rsidR="005A267F" w:rsidRDefault="005A267F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6226" w14:textId="77777777" w:rsidR="005A267F" w:rsidRDefault="005A267F" w:rsidP="00E03D14">
      <w:pPr>
        <w:spacing w:after="0" w:line="240" w:lineRule="auto"/>
      </w:pPr>
      <w:r>
        <w:separator/>
      </w:r>
    </w:p>
  </w:footnote>
  <w:footnote w:type="continuationSeparator" w:id="0">
    <w:p w14:paraId="54A409F4" w14:textId="77777777" w:rsidR="005A267F" w:rsidRDefault="005A267F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62C48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567F6"/>
    <w:rsid w:val="00161E75"/>
    <w:rsid w:val="001754BE"/>
    <w:rsid w:val="00190F11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B1D4B"/>
    <w:rsid w:val="00323140"/>
    <w:rsid w:val="00324A64"/>
    <w:rsid w:val="00333FC3"/>
    <w:rsid w:val="00334590"/>
    <w:rsid w:val="00340E9B"/>
    <w:rsid w:val="00343BF9"/>
    <w:rsid w:val="0034482C"/>
    <w:rsid w:val="0034670D"/>
    <w:rsid w:val="00350491"/>
    <w:rsid w:val="00360EF4"/>
    <w:rsid w:val="00372E71"/>
    <w:rsid w:val="00383A96"/>
    <w:rsid w:val="003B17BB"/>
    <w:rsid w:val="003B5398"/>
    <w:rsid w:val="003B61DD"/>
    <w:rsid w:val="003B62F6"/>
    <w:rsid w:val="003C5157"/>
    <w:rsid w:val="003D78C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065FF"/>
    <w:rsid w:val="005074D3"/>
    <w:rsid w:val="005349AA"/>
    <w:rsid w:val="005404B2"/>
    <w:rsid w:val="005415B6"/>
    <w:rsid w:val="005462CA"/>
    <w:rsid w:val="00551808"/>
    <w:rsid w:val="00556C3E"/>
    <w:rsid w:val="005658B3"/>
    <w:rsid w:val="00571824"/>
    <w:rsid w:val="0057546F"/>
    <w:rsid w:val="0057705F"/>
    <w:rsid w:val="00577EA1"/>
    <w:rsid w:val="00591577"/>
    <w:rsid w:val="005A267F"/>
    <w:rsid w:val="005A7DB0"/>
    <w:rsid w:val="005B7B0F"/>
    <w:rsid w:val="005C20BC"/>
    <w:rsid w:val="005C510F"/>
    <w:rsid w:val="005C680F"/>
    <w:rsid w:val="005E7DAF"/>
    <w:rsid w:val="005F09F6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02129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09F6"/>
    <w:rsid w:val="0079105E"/>
    <w:rsid w:val="00797494"/>
    <w:rsid w:val="007B3CC7"/>
    <w:rsid w:val="007D04F8"/>
    <w:rsid w:val="007D1C22"/>
    <w:rsid w:val="007D7E2C"/>
    <w:rsid w:val="00803958"/>
    <w:rsid w:val="008200F8"/>
    <w:rsid w:val="0083538B"/>
    <w:rsid w:val="00847441"/>
    <w:rsid w:val="008508E5"/>
    <w:rsid w:val="00853B15"/>
    <w:rsid w:val="008548B6"/>
    <w:rsid w:val="0086487B"/>
    <w:rsid w:val="0087141D"/>
    <w:rsid w:val="008A34A3"/>
    <w:rsid w:val="008A46EF"/>
    <w:rsid w:val="008A5AC6"/>
    <w:rsid w:val="008B33BA"/>
    <w:rsid w:val="008C4F51"/>
    <w:rsid w:val="008D6CE7"/>
    <w:rsid w:val="008E0479"/>
    <w:rsid w:val="008F0192"/>
    <w:rsid w:val="008F670F"/>
    <w:rsid w:val="00906502"/>
    <w:rsid w:val="00906C94"/>
    <w:rsid w:val="00922C6B"/>
    <w:rsid w:val="00926F8C"/>
    <w:rsid w:val="0093397B"/>
    <w:rsid w:val="009418A0"/>
    <w:rsid w:val="0095008B"/>
    <w:rsid w:val="00970FA9"/>
    <w:rsid w:val="0098005D"/>
    <w:rsid w:val="009835FB"/>
    <w:rsid w:val="009A1D72"/>
    <w:rsid w:val="009A4A14"/>
    <w:rsid w:val="009A59D8"/>
    <w:rsid w:val="009B22F1"/>
    <w:rsid w:val="009D08A5"/>
    <w:rsid w:val="009E0D5E"/>
    <w:rsid w:val="009F3094"/>
    <w:rsid w:val="00A23574"/>
    <w:rsid w:val="00A36253"/>
    <w:rsid w:val="00A45259"/>
    <w:rsid w:val="00A72B7E"/>
    <w:rsid w:val="00A75993"/>
    <w:rsid w:val="00A8673D"/>
    <w:rsid w:val="00A91128"/>
    <w:rsid w:val="00AA01C4"/>
    <w:rsid w:val="00AA51A5"/>
    <w:rsid w:val="00AA7C6C"/>
    <w:rsid w:val="00AB5EE8"/>
    <w:rsid w:val="00AC17A3"/>
    <w:rsid w:val="00AD2CFF"/>
    <w:rsid w:val="00AF79D2"/>
    <w:rsid w:val="00B053B0"/>
    <w:rsid w:val="00B112E6"/>
    <w:rsid w:val="00B23872"/>
    <w:rsid w:val="00B32962"/>
    <w:rsid w:val="00B455FF"/>
    <w:rsid w:val="00B71F78"/>
    <w:rsid w:val="00B97CAC"/>
    <w:rsid w:val="00BA6665"/>
    <w:rsid w:val="00BB6B01"/>
    <w:rsid w:val="00BC6B36"/>
    <w:rsid w:val="00BC75E4"/>
    <w:rsid w:val="00BD2416"/>
    <w:rsid w:val="00BD337F"/>
    <w:rsid w:val="00BF6ECC"/>
    <w:rsid w:val="00C0045A"/>
    <w:rsid w:val="00C02CD4"/>
    <w:rsid w:val="00C25F7A"/>
    <w:rsid w:val="00C3063B"/>
    <w:rsid w:val="00C31DFF"/>
    <w:rsid w:val="00C35B73"/>
    <w:rsid w:val="00C67722"/>
    <w:rsid w:val="00C86671"/>
    <w:rsid w:val="00C958DF"/>
    <w:rsid w:val="00CA0FCA"/>
    <w:rsid w:val="00CA2B48"/>
    <w:rsid w:val="00CA364C"/>
    <w:rsid w:val="00CB01C8"/>
    <w:rsid w:val="00CB1C1D"/>
    <w:rsid w:val="00CF688B"/>
    <w:rsid w:val="00D21EF5"/>
    <w:rsid w:val="00D2333C"/>
    <w:rsid w:val="00D33DC6"/>
    <w:rsid w:val="00D46261"/>
    <w:rsid w:val="00D51985"/>
    <w:rsid w:val="00D570DC"/>
    <w:rsid w:val="00D839D8"/>
    <w:rsid w:val="00D93E0D"/>
    <w:rsid w:val="00D93EC0"/>
    <w:rsid w:val="00D9771A"/>
    <w:rsid w:val="00DA1402"/>
    <w:rsid w:val="00DC3526"/>
    <w:rsid w:val="00E001AA"/>
    <w:rsid w:val="00E03D14"/>
    <w:rsid w:val="00E23C5E"/>
    <w:rsid w:val="00E25155"/>
    <w:rsid w:val="00E27900"/>
    <w:rsid w:val="00E321FE"/>
    <w:rsid w:val="00E34755"/>
    <w:rsid w:val="00E540A3"/>
    <w:rsid w:val="00E603B7"/>
    <w:rsid w:val="00E60F21"/>
    <w:rsid w:val="00E82FDB"/>
    <w:rsid w:val="00E86008"/>
    <w:rsid w:val="00E95343"/>
    <w:rsid w:val="00EA6DA6"/>
    <w:rsid w:val="00EB6306"/>
    <w:rsid w:val="00EC24C1"/>
    <w:rsid w:val="00ED004E"/>
    <w:rsid w:val="00ED183F"/>
    <w:rsid w:val="00ED66E0"/>
    <w:rsid w:val="00EE7639"/>
    <w:rsid w:val="00F20454"/>
    <w:rsid w:val="00F302DD"/>
    <w:rsid w:val="00F42B6C"/>
    <w:rsid w:val="00F556D2"/>
    <w:rsid w:val="00F56A01"/>
    <w:rsid w:val="00F6337E"/>
    <w:rsid w:val="00F704A0"/>
    <w:rsid w:val="00F72513"/>
    <w:rsid w:val="00F72A60"/>
    <w:rsid w:val="00F87F66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4463-AC1C-4FDF-BDAA-A1971DC3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kaikei</cp:lastModifiedBy>
  <cp:revision>2</cp:revision>
  <cp:lastPrinted>2026-04-23T05:58:00Z</cp:lastPrinted>
  <dcterms:created xsi:type="dcterms:W3CDTF">2026-06-12T04:40:00Z</dcterms:created>
  <dcterms:modified xsi:type="dcterms:W3CDTF">2026-06-12T04:40:00Z</dcterms:modified>
</cp:coreProperties>
</file>